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1B" w:rsidRPr="007B0A63" w:rsidRDefault="00F3641B" w:rsidP="007B0A63">
      <w:pPr>
        <w:spacing w:line="240" w:lineRule="auto"/>
        <w:jc w:val="center"/>
        <w:rPr>
          <w:rFonts w:ascii="Times New Roman" w:hAnsi="Times New Roman"/>
          <w:b/>
        </w:rPr>
      </w:pPr>
      <w:r w:rsidRPr="007B0A63">
        <w:rPr>
          <w:rFonts w:ascii="Times New Roman" w:hAnsi="Times New Roman"/>
          <w:b/>
        </w:rPr>
        <w:t>P</w:t>
      </w:r>
      <w:r>
        <w:rPr>
          <w:rFonts w:ascii="Times New Roman" w:hAnsi="Times New Roman"/>
          <w:b/>
        </w:rPr>
        <w:t>rogramma</w:t>
      </w:r>
      <w:r w:rsidRPr="007B0A6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 Storia</w:t>
      </w:r>
    </w:p>
    <w:p w:rsidR="00F3641B" w:rsidRDefault="00F3641B" w:rsidP="007B0A63">
      <w:pPr>
        <w:spacing w:line="240" w:lineRule="auto"/>
        <w:rPr>
          <w:rFonts w:ascii="Times New Roman" w:hAnsi="Times New Roman"/>
        </w:rPr>
      </w:pPr>
      <w:bookmarkStart w:id="0" w:name="_GoBack"/>
      <w:bookmarkEnd w:id="0"/>
      <w:r w:rsidRPr="007B0A63">
        <w:rPr>
          <w:rFonts w:ascii="Times New Roman" w:hAnsi="Times New Roman"/>
        </w:rPr>
        <w:t>Classe I</w:t>
      </w:r>
      <w:r>
        <w:rPr>
          <w:rFonts w:ascii="Times New Roman" w:hAnsi="Times New Roman"/>
        </w:rPr>
        <w:t>V</w:t>
      </w:r>
      <w:r w:rsidRPr="007B0A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</w:t>
      </w:r>
      <w:r w:rsidRPr="007B0A63">
        <w:rPr>
          <w:rFonts w:ascii="Times New Roman" w:hAnsi="Times New Roman"/>
        </w:rPr>
        <w:tab/>
      </w:r>
      <w:r w:rsidRPr="007B0A63">
        <w:rPr>
          <w:rFonts w:ascii="Times New Roman" w:hAnsi="Times New Roman"/>
        </w:rPr>
        <w:tab/>
      </w:r>
      <w:r w:rsidRPr="007B0A63">
        <w:rPr>
          <w:rFonts w:ascii="Times New Roman" w:hAnsi="Times New Roman"/>
        </w:rPr>
        <w:tab/>
      </w:r>
      <w:r w:rsidRPr="007B0A63">
        <w:rPr>
          <w:rFonts w:ascii="Times New Roman" w:hAnsi="Times New Roman"/>
        </w:rPr>
        <w:tab/>
      </w:r>
      <w:r w:rsidRPr="007B0A63">
        <w:rPr>
          <w:rFonts w:ascii="Times New Roman" w:hAnsi="Times New Roman"/>
        </w:rPr>
        <w:tab/>
      </w:r>
      <w:r w:rsidRPr="007B0A63">
        <w:rPr>
          <w:rFonts w:ascii="Times New Roman" w:hAnsi="Times New Roman"/>
        </w:rPr>
        <w:tab/>
      </w:r>
      <w:r w:rsidRPr="007B0A63">
        <w:rPr>
          <w:rFonts w:ascii="Times New Roman" w:hAnsi="Times New Roman"/>
        </w:rPr>
        <w:tab/>
      </w:r>
      <w:r w:rsidRPr="007B0A63">
        <w:rPr>
          <w:rFonts w:ascii="Times New Roman" w:hAnsi="Times New Roman"/>
        </w:rPr>
        <w:tab/>
        <w:t xml:space="preserve">     </w:t>
      </w:r>
    </w:p>
    <w:p w:rsidR="00F3641B" w:rsidRPr="007B0A63" w:rsidRDefault="00F3641B" w:rsidP="007B0A63">
      <w:pPr>
        <w:spacing w:line="240" w:lineRule="auto"/>
        <w:rPr>
          <w:rFonts w:ascii="Times New Roman" w:hAnsi="Times New Roman"/>
        </w:rPr>
      </w:pPr>
      <w:r w:rsidRPr="007B0A63">
        <w:rPr>
          <w:rFonts w:ascii="Times New Roman" w:hAnsi="Times New Roman"/>
        </w:rPr>
        <w:t>Anno scolastico 2013-2014</w:t>
      </w:r>
    </w:p>
    <w:p w:rsidR="00F3641B" w:rsidRPr="007B0A63" w:rsidRDefault="00F3641B" w:rsidP="007B0A63">
      <w:pPr>
        <w:spacing w:line="240" w:lineRule="auto"/>
        <w:rPr>
          <w:rFonts w:ascii="Times New Roman" w:hAnsi="Times New Roman"/>
        </w:rPr>
      </w:pPr>
      <w:r w:rsidRPr="007B0A63">
        <w:rPr>
          <w:rFonts w:ascii="Times New Roman" w:hAnsi="Times New Roman"/>
        </w:rPr>
        <w:t>Liceo Scientifico Giotto Ulivi</w:t>
      </w:r>
    </w:p>
    <w:p w:rsidR="00F3641B" w:rsidRPr="007B0A63" w:rsidRDefault="00F3641B" w:rsidP="007B0A63">
      <w:pPr>
        <w:spacing w:line="240" w:lineRule="auto"/>
        <w:rPr>
          <w:rFonts w:ascii="Times New Roman" w:hAnsi="Times New Roman"/>
        </w:rPr>
      </w:pPr>
      <w:r w:rsidRPr="007B0A63">
        <w:rPr>
          <w:rFonts w:ascii="Times New Roman" w:hAnsi="Times New Roman"/>
        </w:rPr>
        <w:t xml:space="preserve">Libro di testo : </w:t>
      </w:r>
      <w:r w:rsidRPr="007B0A63">
        <w:rPr>
          <w:rFonts w:ascii="Times New Roman" w:hAnsi="Times New Roman"/>
          <w:i/>
        </w:rPr>
        <w:t>Milleduemila</w:t>
      </w:r>
      <w:r w:rsidRPr="007B0A63">
        <w:rPr>
          <w:rFonts w:ascii="Times New Roman" w:hAnsi="Times New Roman"/>
        </w:rPr>
        <w:t>, V. Castronovo, ed. B. Mondadori, vol. 1</w:t>
      </w:r>
      <w:r>
        <w:rPr>
          <w:rFonts w:ascii="Times New Roman" w:hAnsi="Times New Roman"/>
        </w:rPr>
        <w:t>-2</w:t>
      </w:r>
      <w:r w:rsidRPr="007B0A63">
        <w:rPr>
          <w:rFonts w:ascii="Times New Roman" w:hAnsi="Times New Roman"/>
        </w:rPr>
        <w:t>.</w:t>
      </w:r>
    </w:p>
    <w:p w:rsidR="00F3641B" w:rsidRPr="007B0A63" w:rsidRDefault="00F3641B" w:rsidP="007B0A63">
      <w:pPr>
        <w:spacing w:line="240" w:lineRule="auto"/>
      </w:pPr>
      <w:r w:rsidRPr="007B0A63">
        <w:rPr>
          <w:rFonts w:ascii="Times New Roman" w:hAnsi="Times New Roman"/>
        </w:rPr>
        <w:t>Prof.  Vincenzo Ventura</w:t>
      </w:r>
    </w:p>
    <w:p w:rsidR="00F3641B" w:rsidRPr="007B0A63" w:rsidRDefault="00F3641B" w:rsidP="007B0A6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La Riforma protestante: cause e conseguenze. La Controriforma cattolica o Riforma cattolica e il concilio di Trento.</w:t>
      </w:r>
    </w:p>
    <w:p w:rsidR="00F3641B" w:rsidRPr="007B0A63" w:rsidRDefault="00F3641B" w:rsidP="007B0A6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Le guerre d'Italia e l'Impero di Carlo V.</w:t>
      </w:r>
    </w:p>
    <w:p w:rsidR="00F3641B" w:rsidRPr="007B0A63" w:rsidRDefault="00F3641B" w:rsidP="007B0A6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L'età di Filippo II e di Elisabetta I. Il declino della Spagna e l'ascesa dell'Inghilterra.</w:t>
      </w:r>
    </w:p>
    <w:p w:rsidR="00F3641B" w:rsidRPr="007B0A63" w:rsidRDefault="00F3641B" w:rsidP="007B0A63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Le guerre di religione in Francia e la salita al trono di Enrico IV. La guerra dei trent’anni: cause e conseguenze. La pace di Vestfalia. L’egemonia francese sul continente e il declino dell’impero germanico.</w:t>
      </w:r>
    </w:p>
    <w:p w:rsidR="00F3641B" w:rsidRPr="007B0A63" w:rsidRDefault="00F3641B" w:rsidP="007B0A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Stato moderno, monarchie assolute e processi rivoluzionari. La prima rivoluzione inglese e la restaurazione degli Stuart. La Francia da Richelieu a Luigi XIV: l’affermazione della Monarchia assoluta. Il declino della Spagna e la vitalità delle province unite.</w:t>
      </w:r>
    </w:p>
    <w:p w:rsidR="00F3641B" w:rsidRPr="007B0A63" w:rsidRDefault="00F3641B" w:rsidP="007B0A6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Identità e decadenza dell’Italia. L’Italia dopo Cateau-Cambrésis e la dominazione spagnola. La rivolta di Masaniello.</w:t>
      </w:r>
    </w:p>
    <w:p w:rsidR="00F3641B" w:rsidRPr="007B0A63" w:rsidRDefault="00F3641B" w:rsidP="007B0A6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La Società dell’Ancien Régime e le sue trasformazioni. Il mondo rurale tra feudalità e rivolte. La nuova agricoltura. Industria rurale e manifatturiera. Ceti sociali e potere politico.</w:t>
      </w:r>
    </w:p>
    <w:p w:rsidR="00F3641B" w:rsidRPr="007B0A63" w:rsidRDefault="00F3641B" w:rsidP="007B0A6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Due modelli di monarchia: La Francia e la monarchia assoluta, L’Inghilterra, la “Gloriosa” rivoluzione e la monarchia costituzionale.</w:t>
      </w:r>
    </w:p>
    <w:p w:rsidR="00F3641B" w:rsidRPr="007B0A63" w:rsidRDefault="00F3641B" w:rsidP="007B0A6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La guerra di successione spagnola e il nuovo assetto italiano</w:t>
      </w:r>
    </w:p>
    <w:p w:rsidR="00F3641B" w:rsidRPr="007B0A63" w:rsidRDefault="00F3641B" w:rsidP="007B0A6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Lo scacchiere delle potenze del ‘700: Sistema internazionale e rapporti di forza.</w:t>
      </w:r>
    </w:p>
    <w:p w:rsidR="00F3641B" w:rsidRPr="007B0A63" w:rsidRDefault="00F3641B" w:rsidP="007B0A6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 xml:space="preserve">Illuminismo e riforme. Il rinnovamento delle scienze e la nascita dell’economia politica. Sovrani e burocrati illuminati. La lotta contro e privilegi del Clero. La nuova amministrazione statale. </w:t>
      </w:r>
    </w:p>
    <w:p w:rsidR="00F3641B" w:rsidRPr="007B0A63" w:rsidRDefault="00F3641B" w:rsidP="007B0A6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La Rivoluzione americana: le tredici colonie, il contrasto con l’Inghilterra, la guerra e l’intervento europeo. La Costituzione degli Stati Uniti.</w:t>
      </w:r>
    </w:p>
    <w:p w:rsidR="00F3641B" w:rsidRPr="007B0A63" w:rsidRDefault="00F3641B" w:rsidP="007B0A6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B0A63">
        <w:rPr>
          <w:rFonts w:ascii="Times New Roman" w:hAnsi="Times New Roman"/>
          <w:sz w:val="24"/>
          <w:szCs w:val="24"/>
        </w:rPr>
        <w:t>La rivoluzione francese. Cristi dell’assolutismo e mobilitazione politica. Rovesciamento dell’Ancien Règime. “Rivoluzione borghese”: 1790-91. La rivoluzione popolare, la Repubblica e la guerra rivoluzionaria: 1791-93. La dittatura giacobina e il Terrore.  Esercito e Rivoluzione.</w:t>
      </w:r>
    </w:p>
    <w:p w:rsidR="00F3641B" w:rsidRPr="007B0A63" w:rsidRDefault="00F3641B" w:rsidP="007B0A63">
      <w:pPr>
        <w:spacing w:line="240" w:lineRule="auto"/>
        <w:rPr>
          <w:rFonts w:ascii="Times New Roman" w:hAnsi="Times New Roman"/>
        </w:rPr>
      </w:pPr>
    </w:p>
    <w:p w:rsidR="00F3641B" w:rsidRPr="007B0A63" w:rsidRDefault="00F3641B" w:rsidP="007B0A63">
      <w:pPr>
        <w:pStyle w:val="ListParagraph"/>
        <w:spacing w:line="240" w:lineRule="auto"/>
        <w:rPr>
          <w:rFonts w:ascii="Times New Roman" w:hAnsi="Times New Roman"/>
        </w:rPr>
      </w:pPr>
    </w:p>
    <w:p w:rsidR="00F3641B" w:rsidRPr="007B0A63" w:rsidRDefault="00F3641B" w:rsidP="007B0A6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Rappresentanti di classe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Prof. Vincenzo Ventura</w:t>
      </w:r>
    </w:p>
    <w:sectPr w:rsidR="00F3641B" w:rsidRPr="007B0A63" w:rsidSect="006E41AC">
      <w:pgSz w:w="12242" w:h="15842" w:code="1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1DB"/>
    <w:multiLevelType w:val="hybridMultilevel"/>
    <w:tmpl w:val="990282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F62E0"/>
    <w:multiLevelType w:val="hybridMultilevel"/>
    <w:tmpl w:val="E8546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C0E98"/>
    <w:multiLevelType w:val="hybridMultilevel"/>
    <w:tmpl w:val="20640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F6E97"/>
    <w:multiLevelType w:val="hybridMultilevel"/>
    <w:tmpl w:val="E996B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C75A7"/>
    <w:multiLevelType w:val="hybridMultilevel"/>
    <w:tmpl w:val="6ECE2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D1173"/>
    <w:multiLevelType w:val="hybridMultilevel"/>
    <w:tmpl w:val="B5AE5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050CC"/>
    <w:multiLevelType w:val="hybridMultilevel"/>
    <w:tmpl w:val="BF442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70309"/>
    <w:multiLevelType w:val="hybridMultilevel"/>
    <w:tmpl w:val="3E826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823A9"/>
    <w:multiLevelType w:val="hybridMultilevel"/>
    <w:tmpl w:val="799A7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43EFC"/>
    <w:multiLevelType w:val="hybridMultilevel"/>
    <w:tmpl w:val="37CA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2507E"/>
    <w:multiLevelType w:val="hybridMultilevel"/>
    <w:tmpl w:val="CB564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2713E"/>
    <w:multiLevelType w:val="hybridMultilevel"/>
    <w:tmpl w:val="43128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37D0D"/>
    <w:multiLevelType w:val="hybridMultilevel"/>
    <w:tmpl w:val="92461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D7322"/>
    <w:multiLevelType w:val="hybridMultilevel"/>
    <w:tmpl w:val="4942C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54B92"/>
    <w:multiLevelType w:val="hybridMultilevel"/>
    <w:tmpl w:val="C4D47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50F2C"/>
    <w:multiLevelType w:val="hybridMultilevel"/>
    <w:tmpl w:val="88CEF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2062F"/>
    <w:multiLevelType w:val="hybridMultilevel"/>
    <w:tmpl w:val="8B048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F373F"/>
    <w:multiLevelType w:val="hybridMultilevel"/>
    <w:tmpl w:val="31D8A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2"/>
  </w:num>
  <w:num w:numId="5">
    <w:abstractNumId w:val="15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16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9"/>
  </w:num>
  <w:num w:numId="16">
    <w:abstractNumId w:val="11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860"/>
    <w:rsid w:val="000A1B42"/>
    <w:rsid w:val="00132997"/>
    <w:rsid w:val="00191B8C"/>
    <w:rsid w:val="003A1957"/>
    <w:rsid w:val="003A7AB5"/>
    <w:rsid w:val="006E41AC"/>
    <w:rsid w:val="007032DF"/>
    <w:rsid w:val="007746E6"/>
    <w:rsid w:val="007B0A63"/>
    <w:rsid w:val="00810DD5"/>
    <w:rsid w:val="008D4202"/>
    <w:rsid w:val="00985F14"/>
    <w:rsid w:val="00A67CA4"/>
    <w:rsid w:val="00AC04F9"/>
    <w:rsid w:val="00BE256D"/>
    <w:rsid w:val="00D70900"/>
    <w:rsid w:val="00DF5860"/>
    <w:rsid w:val="00EE355F"/>
    <w:rsid w:val="00F16A31"/>
    <w:rsid w:val="00F3641B"/>
    <w:rsid w:val="00FF0CD6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5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7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325</Words>
  <Characters>1855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Docenti</cp:lastModifiedBy>
  <cp:revision>8</cp:revision>
  <cp:lastPrinted>2014-06-28T08:29:00Z</cp:lastPrinted>
  <dcterms:created xsi:type="dcterms:W3CDTF">2011-06-07T16:57:00Z</dcterms:created>
  <dcterms:modified xsi:type="dcterms:W3CDTF">2014-06-28T08:33:00Z</dcterms:modified>
</cp:coreProperties>
</file>