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53" w:rsidRPr="004067F6" w:rsidRDefault="00893053" w:rsidP="004067F6">
      <w:pPr>
        <w:jc w:val="center"/>
        <w:rPr>
          <w:rFonts w:ascii="Sylfaen" w:hAnsi="Sylfaen"/>
          <w:b/>
        </w:rPr>
      </w:pPr>
      <w:r w:rsidRPr="004067F6">
        <w:rPr>
          <w:rFonts w:ascii="Sylfaen" w:hAnsi="Sylfaen"/>
          <w:b/>
        </w:rPr>
        <w:t>ISTITUTO D’ISTRUZIONE  SUPERIORE  STATALE GIOTTO ULIVI</w:t>
      </w:r>
    </w:p>
    <w:p w:rsidR="00893053" w:rsidRPr="004067F6" w:rsidRDefault="00893053" w:rsidP="004067F6">
      <w:pPr>
        <w:jc w:val="center"/>
        <w:rPr>
          <w:rFonts w:ascii="Sylfaen" w:hAnsi="Sylfaen"/>
          <w:b/>
        </w:rPr>
      </w:pPr>
      <w:r w:rsidRPr="004067F6">
        <w:rPr>
          <w:rFonts w:ascii="Sylfaen" w:hAnsi="Sylfaen"/>
          <w:b/>
        </w:rPr>
        <w:t>PROGRAMMA FINALE CLASSE 4M – INDIRIZZO EDILE -  A.S.2013-2014 - INGLESE</w:t>
      </w:r>
    </w:p>
    <w:p w:rsidR="00893053" w:rsidRPr="004067F6" w:rsidRDefault="00893053">
      <w:pPr>
        <w:rPr>
          <w:rFonts w:ascii="Sylfaen" w:hAnsi="Sylfaen"/>
          <w:b/>
        </w:rPr>
      </w:pPr>
    </w:p>
    <w:p w:rsidR="00893053" w:rsidRPr="00B96D31" w:rsidRDefault="00893053">
      <w:pPr>
        <w:rPr>
          <w:rFonts w:ascii="Sylfaen" w:hAnsi="Sylfaen"/>
          <w:u w:val="single"/>
        </w:rPr>
      </w:pPr>
      <w:r w:rsidRPr="00B96D31">
        <w:rPr>
          <w:rFonts w:ascii="Sylfaen" w:hAnsi="Sylfaen"/>
          <w:u w:val="single"/>
        </w:rPr>
        <w:t>AREA LINGUISTICA</w:t>
      </w:r>
    </w:p>
    <w:p w:rsidR="00893053" w:rsidRPr="00F95B71" w:rsidRDefault="00893053">
      <w:pPr>
        <w:rPr>
          <w:rFonts w:ascii="Sylfaen" w:hAnsi="Sylfaen"/>
          <w:u w:val="single"/>
        </w:rPr>
      </w:pPr>
      <w:r w:rsidRPr="00F95B71">
        <w:rPr>
          <w:rFonts w:ascii="Sylfaen" w:hAnsi="Sylfaen"/>
          <w:u w:val="single"/>
        </w:rPr>
        <w:t>Ripasso delle seguenti strutture:</w:t>
      </w:r>
    </w:p>
    <w:p w:rsidR="00893053" w:rsidRPr="00993008" w:rsidRDefault="00893053" w:rsidP="00156502">
      <w:pPr>
        <w:spacing w:after="0"/>
        <w:rPr>
          <w:rFonts w:ascii="Sylfaen" w:hAnsi="Sylfaen"/>
          <w:lang w:val="en-GB"/>
        </w:rPr>
      </w:pPr>
      <w:r w:rsidRPr="00993008">
        <w:rPr>
          <w:rFonts w:ascii="Sylfaen" w:hAnsi="Sylfaen"/>
          <w:lang w:val="en-GB"/>
        </w:rPr>
        <w:t>Passive Tenses</w:t>
      </w:r>
    </w:p>
    <w:p w:rsidR="00893053" w:rsidRPr="00B96D31" w:rsidRDefault="00893053" w:rsidP="00156502">
      <w:pPr>
        <w:spacing w:after="0"/>
        <w:rPr>
          <w:rFonts w:ascii="Sylfaen" w:hAnsi="Sylfaen"/>
          <w:lang w:val="en-US"/>
        </w:rPr>
      </w:pPr>
      <w:r w:rsidRPr="00B96D31">
        <w:rPr>
          <w:rFonts w:ascii="Sylfaen" w:hAnsi="Sylfaen"/>
          <w:lang w:val="en-US"/>
        </w:rPr>
        <w:t xml:space="preserve">Past Tenses </w:t>
      </w:r>
    </w:p>
    <w:p w:rsidR="00893053" w:rsidRPr="00F95B71" w:rsidRDefault="00893053" w:rsidP="00156502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Relative clauses</w:t>
      </w:r>
    </w:p>
    <w:p w:rsidR="00893053" w:rsidRDefault="00893053" w:rsidP="00156502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Modals (must/have to/should)</w:t>
      </w:r>
    </w:p>
    <w:p w:rsidR="00893053" w:rsidRPr="00F95B71" w:rsidRDefault="00893053" w:rsidP="00156502">
      <w:pPr>
        <w:spacing w:after="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Phrasal verbs</w:t>
      </w:r>
    </w:p>
    <w:p w:rsidR="00893053" w:rsidRPr="00F95B71" w:rsidRDefault="00893053" w:rsidP="00156502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Word endings and their logical functions</w:t>
      </w:r>
    </w:p>
    <w:p w:rsidR="00893053" w:rsidRPr="00F95B71" w:rsidRDefault="00893053" w:rsidP="00156502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156502">
      <w:pPr>
        <w:spacing w:after="0"/>
        <w:rPr>
          <w:rFonts w:ascii="Sylfaen" w:hAnsi="Sylfaen"/>
          <w:u w:val="single"/>
        </w:rPr>
      </w:pPr>
      <w:r w:rsidRPr="00F95B71">
        <w:rPr>
          <w:rFonts w:ascii="Sylfaen" w:hAnsi="Sylfaen"/>
          <w:u w:val="single"/>
        </w:rPr>
        <w:t>Attivazione delle seguenti funzioni linguistiche:</w:t>
      </w:r>
    </w:p>
    <w:p w:rsidR="00893053" w:rsidRPr="00F95B71" w:rsidRDefault="00893053" w:rsidP="00156502">
      <w:pPr>
        <w:spacing w:after="0"/>
        <w:rPr>
          <w:rFonts w:ascii="Sylfaen" w:hAnsi="Sylfaen"/>
          <w:u w:val="single"/>
        </w:rPr>
      </w:pPr>
    </w:p>
    <w:p w:rsidR="00893053" w:rsidRPr="00F95B71" w:rsidRDefault="00893053" w:rsidP="00156502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Asking/answering questions</w:t>
      </w:r>
    </w:p>
    <w:p w:rsidR="00893053" w:rsidRPr="00F95B71" w:rsidRDefault="00893053" w:rsidP="00156502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Describing/comparing pictures about specific situations</w:t>
      </w:r>
    </w:p>
    <w:p w:rsidR="00893053" w:rsidRPr="004067F6" w:rsidRDefault="00893053" w:rsidP="00156502">
      <w:pPr>
        <w:spacing w:after="0"/>
        <w:rPr>
          <w:rFonts w:ascii="Sylfaen" w:hAnsi="Sylfaen"/>
        </w:rPr>
      </w:pPr>
      <w:r w:rsidRPr="004067F6">
        <w:rPr>
          <w:rFonts w:ascii="Sylfaen" w:hAnsi="Sylfaen"/>
        </w:rPr>
        <w:t>Discussing options</w:t>
      </w:r>
    </w:p>
    <w:p w:rsidR="00893053" w:rsidRPr="004067F6" w:rsidRDefault="00893053" w:rsidP="00156502">
      <w:pPr>
        <w:spacing w:after="0"/>
        <w:rPr>
          <w:rFonts w:ascii="Sylfaen" w:hAnsi="Sylfaen"/>
        </w:rPr>
      </w:pPr>
    </w:p>
    <w:p w:rsidR="00893053" w:rsidRPr="004067F6" w:rsidRDefault="00893053" w:rsidP="00156502">
      <w:pPr>
        <w:spacing w:after="0"/>
        <w:rPr>
          <w:rFonts w:ascii="Sylfaen" w:hAnsi="Sylfaen"/>
        </w:rPr>
      </w:pPr>
    </w:p>
    <w:p w:rsidR="00893053" w:rsidRPr="004067F6" w:rsidRDefault="00893053" w:rsidP="00156502">
      <w:pPr>
        <w:spacing w:after="0"/>
        <w:rPr>
          <w:rFonts w:ascii="Sylfaen" w:hAnsi="Sylfaen"/>
          <w:u w:val="single"/>
        </w:rPr>
      </w:pPr>
      <w:r w:rsidRPr="004067F6">
        <w:rPr>
          <w:rFonts w:ascii="Sylfaen" w:hAnsi="Sylfaen"/>
          <w:u w:val="single"/>
        </w:rPr>
        <w:t>AREA TECNICA</w:t>
      </w:r>
    </w:p>
    <w:p w:rsidR="00893053" w:rsidRPr="004067F6" w:rsidRDefault="00893053" w:rsidP="00156502">
      <w:pPr>
        <w:spacing w:after="0"/>
        <w:rPr>
          <w:rFonts w:ascii="Sylfaen" w:hAnsi="Sylfaen"/>
          <w:u w:val="single"/>
        </w:rPr>
      </w:pPr>
    </w:p>
    <w:p w:rsidR="00893053" w:rsidRPr="00B96D31" w:rsidRDefault="00893053" w:rsidP="00156502">
      <w:pPr>
        <w:spacing w:after="0"/>
        <w:rPr>
          <w:rFonts w:ascii="Sylfaen" w:hAnsi="Sylfaen"/>
        </w:rPr>
      </w:pPr>
      <w:r w:rsidRPr="00B96D31">
        <w:rPr>
          <w:rFonts w:ascii="Sylfaen" w:hAnsi="Sylfaen"/>
        </w:rPr>
        <w:t xml:space="preserve">Dal libro di testo in adozione </w:t>
      </w:r>
      <w:r w:rsidRPr="00B96D31">
        <w:rPr>
          <w:rFonts w:ascii="Sylfaen" w:hAnsi="Sylfaen"/>
          <w:i/>
        </w:rPr>
        <w:t xml:space="preserve">Landscapes </w:t>
      </w:r>
      <w:r w:rsidRPr="00B96D31">
        <w:rPr>
          <w:rFonts w:ascii="Sylfaen" w:hAnsi="Sylfaen"/>
        </w:rPr>
        <w:t>(Edisco) e da materiale fotocopiato dall’insegnante, sono stati affrontati i seguenti argomenti:</w:t>
      </w:r>
    </w:p>
    <w:p w:rsidR="00893053" w:rsidRPr="00B96D31" w:rsidRDefault="00893053" w:rsidP="00156502">
      <w:pPr>
        <w:spacing w:after="0"/>
        <w:rPr>
          <w:rFonts w:ascii="Sylfaen" w:hAnsi="Sylfaen"/>
        </w:rPr>
      </w:pPr>
    </w:p>
    <w:p w:rsidR="00893053" w:rsidRPr="00F95B71" w:rsidRDefault="00893053">
      <w:pPr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Revisione del tema sull’emergenza ambientale: testing your ecological footprint - pollution, traffic congestion and global warming, water shortage (reading comprehension, guided translation, cloze test, guided dialogue) – Drought in </w:t>
      </w:r>
      <w:smartTag w:uri="urn:schemas-microsoft-com:office:smarttags" w:element="country-region">
        <w:smartTag w:uri="urn:schemas-microsoft-com:office:smarttags" w:element="place">
          <w:r w:rsidRPr="00F95B71">
            <w:rPr>
              <w:rFonts w:ascii="Sylfaen" w:hAnsi="Sylfaen"/>
              <w:lang w:val="en-US"/>
            </w:rPr>
            <w:t>China</w:t>
          </w:r>
        </w:smartTag>
      </w:smartTag>
      <w:r w:rsidRPr="00F95B71">
        <w:rPr>
          <w:rFonts w:ascii="Sylfaen" w:hAnsi="Sylfaen"/>
          <w:lang w:val="en-US"/>
        </w:rPr>
        <w:t xml:space="preserve"> (reading comprehension)</w:t>
      </w:r>
    </w:p>
    <w:p w:rsidR="00893053" w:rsidRPr="00F95B71" w:rsidRDefault="00893053">
      <w:pPr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Sustainable architecture (cloze test and translation)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Fossil fuels and eco-friendly fuels: wind power and its use in </w:t>
      </w:r>
      <w:smartTag w:uri="urn:schemas-microsoft-com:office:smarttags" w:element="country-region">
        <w:r w:rsidRPr="00F95B71">
          <w:rPr>
            <w:rFonts w:ascii="Sylfaen" w:hAnsi="Sylfaen"/>
            <w:lang w:val="en-US"/>
          </w:rPr>
          <w:t>Italy</w:t>
        </w:r>
      </w:smartTag>
      <w:r w:rsidRPr="00F95B71">
        <w:rPr>
          <w:rFonts w:ascii="Sylfaen" w:hAnsi="Sylfaen"/>
          <w:lang w:val="en-US"/>
        </w:rPr>
        <w:t xml:space="preserve"> and </w:t>
      </w:r>
      <w:smartTag w:uri="urn:schemas-microsoft-com:office:smarttags" w:element="place">
        <w:r w:rsidRPr="00F95B71">
          <w:rPr>
            <w:rFonts w:ascii="Sylfaen" w:hAnsi="Sylfaen"/>
            <w:lang w:val="en-US"/>
          </w:rPr>
          <w:t>Europe</w:t>
        </w:r>
      </w:smartTag>
      <w:r w:rsidRPr="00F95B71">
        <w:rPr>
          <w:rFonts w:ascii="Sylfaen" w:hAnsi="Sylfaen"/>
          <w:lang w:val="en-US"/>
        </w:rPr>
        <w:t xml:space="preserve"> (video watching), solar power, geothermal energy. 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The Bed Zed project (reading comprehension and video watching).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Vocabulary focus on ecofriendly issues/eco-design. Dialogues on ecofriendly tips.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Building materials and safety in the yard. Men at work injured (reading comprehension).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The earthquake in </w:t>
      </w:r>
      <w:smartTag w:uri="urn:schemas-microsoft-com:office:smarttags" w:element="City">
        <w:r w:rsidRPr="00F95B71">
          <w:rPr>
            <w:rFonts w:ascii="Sylfaen" w:hAnsi="Sylfaen"/>
            <w:lang w:val="en-US"/>
          </w:rPr>
          <w:t>L’Aquila</w:t>
        </w:r>
      </w:smartTag>
      <w:r w:rsidRPr="00F95B71">
        <w:rPr>
          <w:rFonts w:ascii="Sylfaen" w:hAnsi="Sylfaen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F95B71">
            <w:rPr>
              <w:rFonts w:ascii="Sylfaen" w:hAnsi="Sylfaen"/>
              <w:lang w:val="en-US"/>
            </w:rPr>
            <w:t>China</w:t>
          </w:r>
        </w:smartTag>
      </w:smartTag>
      <w:r w:rsidRPr="00F95B71">
        <w:rPr>
          <w:rFonts w:ascii="Sylfaen" w:hAnsi="Sylfaen"/>
          <w:lang w:val="en-US"/>
        </w:rPr>
        <w:t xml:space="preserve"> mines’ blast (reading comprehension/interview/translation). 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Safety regulations in the yard and in public buildings (schools).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Natural and synthetic building materials  (reading comprehension): stones – bricks – wood - concrete - steel - glass. Recycling materials.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Speaking about a building: The Eiffel Tower – the </w:t>
      </w:r>
      <w:smartTag w:uri="urn:schemas-microsoft-com:office:smarttags" w:element="PlaceName">
        <w:r w:rsidRPr="00F95B71">
          <w:rPr>
            <w:rFonts w:ascii="Sylfaen" w:hAnsi="Sylfaen"/>
            <w:lang w:val="en-US"/>
          </w:rPr>
          <w:t>Empire</w:t>
        </w:r>
      </w:smartTag>
      <w:r w:rsidRPr="00F95B71">
        <w:rPr>
          <w:rFonts w:ascii="Sylfaen" w:hAnsi="Sylfaen"/>
          <w:lang w:val="en-US"/>
        </w:rPr>
        <w:t xml:space="preserve"> </w:t>
      </w:r>
      <w:smartTag w:uri="urn:schemas-microsoft-com:office:smarttags" w:element="PlaceType">
        <w:r w:rsidRPr="00F95B71">
          <w:rPr>
            <w:rFonts w:ascii="Sylfaen" w:hAnsi="Sylfaen"/>
            <w:lang w:val="en-US"/>
          </w:rPr>
          <w:t>State</w:t>
        </w:r>
      </w:smartTag>
      <w:r w:rsidRPr="00F95B71">
        <w:rPr>
          <w:rFonts w:ascii="Sylfaen" w:hAnsi="Sylfaen"/>
          <w:lang w:val="en-US"/>
        </w:rPr>
        <w:t xml:space="preserve"> </w:t>
      </w:r>
      <w:smartTag w:uri="urn:schemas-microsoft-com:office:smarttags" w:element="PlaceType">
        <w:r w:rsidRPr="00F95B71">
          <w:rPr>
            <w:rFonts w:ascii="Sylfaen" w:hAnsi="Sylfaen"/>
            <w:lang w:val="en-US"/>
          </w:rPr>
          <w:t>Building</w:t>
        </w:r>
      </w:smartTag>
      <w:r w:rsidRPr="00F95B71">
        <w:rPr>
          <w:rFonts w:ascii="Sylfaen" w:hAnsi="Sylfaen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F95B71">
            <w:rPr>
              <w:rFonts w:ascii="Sylfaen" w:hAnsi="Sylfaen"/>
              <w:lang w:val="en-US"/>
            </w:rPr>
            <w:t>Brooklin</w:t>
          </w:r>
        </w:smartTag>
        <w:r w:rsidRPr="00F95B71">
          <w:rPr>
            <w:rFonts w:ascii="Sylfaen" w:hAnsi="Sylfaen"/>
            <w:lang w:val="en-US"/>
          </w:rPr>
          <w:t xml:space="preserve"> </w:t>
        </w:r>
        <w:smartTag w:uri="urn:schemas-microsoft-com:office:smarttags" w:element="place">
          <w:r w:rsidRPr="00F95B71">
            <w:rPr>
              <w:rFonts w:ascii="Sylfaen" w:hAnsi="Sylfaen"/>
              <w:lang w:val="en-US"/>
            </w:rPr>
            <w:t>Bridge</w:t>
          </w:r>
        </w:smartTag>
      </w:smartTag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Famous buildings: oral presentations.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Working in a skyscraper (listening activity).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Surveying: general outlines. GPS system. Interview to a surveyor.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Jobs interviews: speaking practice.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Housing: defining different kinds of houses, in </w:t>
      </w:r>
      <w:smartTag w:uri="urn:schemas-microsoft-com:office:smarttags" w:element="place">
        <w:r w:rsidRPr="00F95B71">
          <w:rPr>
            <w:rFonts w:ascii="Sylfaen" w:hAnsi="Sylfaen"/>
            <w:lang w:val="en-US"/>
          </w:rPr>
          <w:t>Italy</w:t>
        </w:r>
      </w:smartTag>
      <w:r w:rsidRPr="00F95B71">
        <w:rPr>
          <w:rFonts w:ascii="Sylfaen" w:hAnsi="Sylfaen"/>
          <w:lang w:val="en-US"/>
        </w:rPr>
        <w:t xml:space="preserve"> and the </w:t>
      </w:r>
      <w:smartTag w:uri="urn:schemas-microsoft-com:office:smarttags" w:element="place">
        <w:r w:rsidRPr="00F95B71">
          <w:rPr>
            <w:rFonts w:ascii="Sylfaen" w:hAnsi="Sylfaen"/>
            <w:lang w:val="en-US"/>
          </w:rPr>
          <w:t>UK</w:t>
        </w:r>
      </w:smartTag>
      <w:r w:rsidRPr="00F95B71">
        <w:rPr>
          <w:rFonts w:ascii="Sylfaen" w:hAnsi="Sylfaen"/>
          <w:lang w:val="en-US"/>
        </w:rPr>
        <w:t xml:space="preserve"> (reading/listening/speaking activity). Written/oral reports on the ideal house.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Planning a house: the designer’s work.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A house without barriers: cloze test on houses for people with disabilities.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Introduction to PET TEST certification. Practice on: use of English/reading/listening/writing/speaking skills</w:t>
      </w:r>
      <w:r>
        <w:rPr>
          <w:rFonts w:ascii="Sylfaen" w:hAnsi="Sylfaen"/>
          <w:lang w:val="en-US"/>
        </w:rPr>
        <w:t xml:space="preserve"> (oggetto di verifica di potenziamento)</w:t>
      </w:r>
      <w:r w:rsidRPr="00F95B71">
        <w:rPr>
          <w:rFonts w:ascii="Sylfaen" w:hAnsi="Sylfaen"/>
          <w:lang w:val="en-US"/>
        </w:rPr>
        <w:t xml:space="preserve">. 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Oral interviews about the exchange with </w:t>
      </w:r>
      <w:smartTag w:uri="urn:schemas-microsoft-com:office:smarttags" w:element="place">
        <w:r w:rsidRPr="00F95B71">
          <w:rPr>
            <w:rFonts w:ascii="Sylfaen" w:hAnsi="Sylfaen"/>
            <w:lang w:val="en-US"/>
          </w:rPr>
          <w:t>Denmark</w:t>
        </w:r>
      </w:smartTag>
      <w:r w:rsidRPr="00F95B71">
        <w:rPr>
          <w:rFonts w:ascii="Sylfaen" w:hAnsi="Sylfaen"/>
          <w:lang w:val="en-US"/>
        </w:rPr>
        <w:t>: two students involved report to the class.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Pictures review on school trip to Mantova.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Elements of a building: foundations – roofs – walls.</w:t>
      </w:r>
    </w:p>
    <w:p w:rsidR="00893053" w:rsidRPr="00F95B71" w:rsidRDefault="00893053" w:rsidP="00B12A28">
      <w:pPr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 xml:space="preserve">The plumbing – electrical – heating systems. Installing/repairing/replacing these systems (reading/listening comprehensions, guided dialogues). </w:t>
      </w:r>
    </w:p>
    <w:p w:rsidR="00893053" w:rsidRDefault="00893053" w:rsidP="00993008">
      <w:pPr>
        <w:tabs>
          <w:tab w:val="center" w:pos="4819"/>
        </w:tabs>
        <w:spacing w:after="0"/>
        <w:rPr>
          <w:rFonts w:ascii="Sylfaen" w:hAnsi="Sylfaen"/>
          <w:lang w:val="en-US"/>
        </w:rPr>
      </w:pPr>
      <w:r w:rsidRPr="00F95B71">
        <w:rPr>
          <w:rFonts w:ascii="Sylfaen" w:hAnsi="Sylfaen"/>
          <w:lang w:val="en-US"/>
        </w:rPr>
        <w:t>Safety devices within the electrical system.</w:t>
      </w:r>
      <w:r>
        <w:rPr>
          <w:rFonts w:ascii="Sylfaen" w:hAnsi="Sylfaen"/>
          <w:lang w:val="en-US"/>
        </w:rPr>
        <w:tab/>
      </w:r>
    </w:p>
    <w:p w:rsidR="00893053" w:rsidRDefault="00893053" w:rsidP="00993008">
      <w:pPr>
        <w:tabs>
          <w:tab w:val="center" w:pos="4819"/>
        </w:tabs>
        <w:spacing w:after="0"/>
        <w:rPr>
          <w:rFonts w:ascii="Sylfaen" w:hAnsi="Sylfaen"/>
          <w:lang w:val="en-US"/>
        </w:rPr>
      </w:pPr>
    </w:p>
    <w:p w:rsidR="00893053" w:rsidRPr="00D5462E" w:rsidRDefault="00893053" w:rsidP="00993008">
      <w:pPr>
        <w:tabs>
          <w:tab w:val="center" w:pos="4819"/>
        </w:tabs>
        <w:spacing w:after="0"/>
        <w:rPr>
          <w:rFonts w:ascii="Sylfaen" w:hAnsi="Sylfaen"/>
        </w:rPr>
      </w:pPr>
      <w:r w:rsidRPr="00D5462E">
        <w:rPr>
          <w:rFonts w:ascii="Sylfaen" w:hAnsi="Sylfaen"/>
        </w:rPr>
        <w:t xml:space="preserve">Durante la pausa estiva gli studenti dovranno leggere un titolo a scelta della collezione </w:t>
      </w:r>
      <w:r w:rsidRPr="00D5462E">
        <w:rPr>
          <w:rFonts w:ascii="Sylfaen" w:hAnsi="Sylfaen"/>
          <w:b/>
        </w:rPr>
        <w:t>Black</w:t>
      </w:r>
      <w:r w:rsidRPr="00D5462E">
        <w:rPr>
          <w:rFonts w:ascii="Sylfaen" w:hAnsi="Sylfaen"/>
        </w:rPr>
        <w:t xml:space="preserve"> </w:t>
      </w:r>
      <w:r w:rsidRPr="00D5462E">
        <w:rPr>
          <w:rFonts w:ascii="Sylfaen" w:hAnsi="Sylfaen"/>
          <w:b/>
        </w:rPr>
        <w:t>Cat – Cideb,</w:t>
      </w:r>
      <w:r w:rsidRPr="00D5462E">
        <w:rPr>
          <w:rFonts w:ascii="Sylfaen" w:hAnsi="Sylfaen"/>
        </w:rPr>
        <w:t xml:space="preserve"> livello B1, incluse tutte le attività lessicali e grammaticali. </w:t>
      </w:r>
      <w:r>
        <w:rPr>
          <w:rFonts w:ascii="Sylfaen" w:hAnsi="Sylfaen"/>
        </w:rPr>
        <w:t xml:space="preserve">Per chi dovesse riportare una sospensione del giudizio, o anche solo una lettera in cui si raccomanda lo studio estivo, è vivamente consigliato il manuale </w:t>
      </w:r>
      <w:r w:rsidRPr="00D5462E">
        <w:rPr>
          <w:rFonts w:ascii="Sylfaen" w:hAnsi="Sylfaen"/>
          <w:b/>
        </w:rPr>
        <w:t>First Aid 2</w:t>
      </w:r>
      <w:r>
        <w:rPr>
          <w:rFonts w:ascii="Sylfaen" w:hAnsi="Sylfaen"/>
        </w:rPr>
        <w:t>, date le diffuse fragilità o incertezze strutturali riscontrate all’interno della classe. Gli studenti con debito dovranno saper relazionare su tutte le letture di carattere tecnico affrontate durante l’anno.</w:t>
      </w:r>
    </w:p>
    <w:p w:rsidR="00893053" w:rsidRPr="00D5462E" w:rsidRDefault="00893053" w:rsidP="00B12A28">
      <w:pPr>
        <w:spacing w:after="0"/>
        <w:rPr>
          <w:rFonts w:ascii="Sylfaen" w:hAnsi="Sylfaen"/>
        </w:rPr>
      </w:pPr>
    </w:p>
    <w:p w:rsidR="00893053" w:rsidRPr="00D5462E" w:rsidRDefault="00893053" w:rsidP="00B12A28">
      <w:pPr>
        <w:spacing w:after="0"/>
        <w:rPr>
          <w:rFonts w:ascii="Sylfaen" w:hAnsi="Sylfaen"/>
        </w:rPr>
      </w:pPr>
    </w:p>
    <w:p w:rsidR="00893053" w:rsidRPr="00993008" w:rsidRDefault="00893053" w:rsidP="00B12A28">
      <w:pPr>
        <w:spacing w:after="0"/>
        <w:rPr>
          <w:rFonts w:ascii="Sylfaen" w:hAnsi="Sylfaen"/>
        </w:rPr>
      </w:pPr>
      <w:r w:rsidRPr="00993008">
        <w:rPr>
          <w:rFonts w:ascii="Sylfaen" w:hAnsi="Sylfaen"/>
        </w:rPr>
        <w:t>7 giugno 2014</w:t>
      </w:r>
    </w:p>
    <w:p w:rsidR="00893053" w:rsidRPr="004067F6" w:rsidRDefault="00893053" w:rsidP="00B12A28">
      <w:pPr>
        <w:spacing w:after="0"/>
        <w:rPr>
          <w:rFonts w:ascii="Sylfaen" w:hAnsi="Sylfaen"/>
        </w:rPr>
      </w:pPr>
      <w:r w:rsidRPr="004067F6">
        <w:rPr>
          <w:rFonts w:ascii="Sylfaen" w:hAnsi="Sylfaen"/>
        </w:rPr>
        <w:t>Borgo san Lorenzo                                                                    prof.ssa Monica Miglio</w:t>
      </w:r>
    </w:p>
    <w:p w:rsidR="00893053" w:rsidRPr="004067F6" w:rsidRDefault="00893053" w:rsidP="00B12A28">
      <w:pPr>
        <w:spacing w:after="0"/>
        <w:rPr>
          <w:rFonts w:ascii="Sylfaen" w:hAnsi="Sylfaen"/>
        </w:rPr>
      </w:pPr>
      <w:r>
        <w:rPr>
          <w:rFonts w:ascii="Sylfaen" w:hAnsi="Sylfaen"/>
        </w:rPr>
        <w:t>Gli studenti…………………………………</w:t>
      </w:r>
    </w:p>
    <w:p w:rsidR="00893053" w:rsidRPr="004067F6" w:rsidRDefault="00893053" w:rsidP="00B12A28">
      <w:pPr>
        <w:spacing w:after="0"/>
        <w:rPr>
          <w:rFonts w:ascii="Sylfaen" w:hAnsi="Sylfaen"/>
        </w:rPr>
      </w:pPr>
    </w:p>
    <w:sectPr w:rsidR="00893053" w:rsidRPr="004067F6" w:rsidSect="000C5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FE1"/>
    <w:rsid w:val="000C5D81"/>
    <w:rsid w:val="00137B2D"/>
    <w:rsid w:val="00156502"/>
    <w:rsid w:val="001A2BA2"/>
    <w:rsid w:val="001A33BD"/>
    <w:rsid w:val="002249E4"/>
    <w:rsid w:val="004067F6"/>
    <w:rsid w:val="00543829"/>
    <w:rsid w:val="0065298E"/>
    <w:rsid w:val="00893053"/>
    <w:rsid w:val="00993008"/>
    <w:rsid w:val="00A12144"/>
    <w:rsid w:val="00B12A28"/>
    <w:rsid w:val="00B96D31"/>
    <w:rsid w:val="00BD0FE1"/>
    <w:rsid w:val="00D23CD2"/>
    <w:rsid w:val="00D5462E"/>
    <w:rsid w:val="00E5152B"/>
    <w:rsid w:val="00F214D5"/>
    <w:rsid w:val="00F9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504</Words>
  <Characters>2874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 SUPERIORE  STATALE GIOTTO ULIVI</dc:title>
  <dc:subject/>
  <dc:creator>AliceTuttoIncluso</dc:creator>
  <cp:keywords/>
  <dc:description/>
  <cp:lastModifiedBy>Studenti</cp:lastModifiedBy>
  <cp:revision>3</cp:revision>
  <dcterms:created xsi:type="dcterms:W3CDTF">2014-06-06T09:00:00Z</dcterms:created>
  <dcterms:modified xsi:type="dcterms:W3CDTF">2014-06-06T09:26:00Z</dcterms:modified>
</cp:coreProperties>
</file>